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BA" w:rsidRPr="00A620EC" w:rsidRDefault="007A78BA" w:rsidP="00A620EC">
      <w:pPr>
        <w:jc w:val="center"/>
        <w:rPr>
          <w:rFonts w:ascii="宋体"/>
          <w:sz w:val="44"/>
          <w:szCs w:val="44"/>
        </w:rPr>
      </w:pPr>
      <w:r w:rsidRPr="00A620EC">
        <w:rPr>
          <w:rFonts w:ascii="宋体" w:hAnsi="宋体" w:hint="eastAsia"/>
          <w:sz w:val="44"/>
          <w:szCs w:val="44"/>
        </w:rPr>
        <w:t>浙江大学育龄妇女信息卡</w:t>
      </w:r>
    </w:p>
    <w:p w:rsidR="007A78BA" w:rsidRDefault="007A78BA" w:rsidP="00A44271">
      <w:pPr>
        <w:ind w:firstLineChars="53" w:firstLine="31680"/>
        <w:jc w:val="left"/>
        <w:rPr>
          <w:rFonts w:ascii="宋体"/>
        </w:rPr>
      </w:pPr>
    </w:p>
    <w:p w:rsidR="007A78BA" w:rsidRDefault="007A78BA" w:rsidP="00A44271">
      <w:pPr>
        <w:ind w:firstLineChars="53" w:firstLine="31680"/>
        <w:jc w:val="left"/>
        <w:rPr>
          <w:rFonts w:ascii="宋体"/>
          <w:u w:val="single"/>
        </w:rPr>
      </w:pPr>
      <w:r w:rsidRPr="00A620EC">
        <w:rPr>
          <w:rFonts w:ascii="宋体" w:hAnsi="宋体" w:hint="eastAsia"/>
        </w:rPr>
        <w:t>建卡时间：</w:t>
      </w:r>
      <w:r w:rsidRPr="001C1AA4">
        <w:rPr>
          <w:rFonts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 </w:t>
      </w:r>
      <w:r w:rsidRPr="001C1AA4">
        <w:rPr>
          <w:rFonts w:ascii="宋体" w:hAnsi="宋体"/>
          <w:u w:val="single"/>
        </w:rPr>
        <w:t xml:space="preserve">    </w:t>
      </w:r>
      <w:r w:rsidRPr="00A620EC">
        <w:rPr>
          <w:rFonts w:ascii="宋体" w:hAnsi="宋体" w:hint="eastAsia"/>
        </w:rPr>
        <w:t>年</w:t>
      </w:r>
      <w:r w:rsidRPr="001C1AA4">
        <w:rPr>
          <w:rFonts w:ascii="宋体" w:hAnsi="宋体"/>
          <w:u w:val="single"/>
        </w:rPr>
        <w:t xml:space="preserve">    </w:t>
      </w:r>
      <w:r w:rsidRPr="00A620EC">
        <w:rPr>
          <w:rFonts w:ascii="宋体" w:hAnsi="宋体" w:hint="eastAsia"/>
        </w:rPr>
        <w:t>月</w:t>
      </w:r>
      <w:r w:rsidRPr="001C1AA4">
        <w:rPr>
          <w:rFonts w:ascii="宋体" w:hAnsi="宋体"/>
          <w:u w:val="single"/>
        </w:rPr>
        <w:t xml:space="preserve">    </w:t>
      </w:r>
      <w:r w:rsidRPr="00A620EC"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                                        </w:t>
      </w:r>
      <w:r>
        <w:rPr>
          <w:rFonts w:ascii="宋体" w:hAnsi="宋体" w:hint="eastAsia"/>
        </w:rPr>
        <w:t>序号：</w:t>
      </w:r>
      <w:r>
        <w:rPr>
          <w:rFonts w:ascii="宋体" w:hAnsi="宋体"/>
          <w:u w:val="single"/>
        </w:rPr>
        <w:t xml:space="preserve">            </w:t>
      </w:r>
    </w:p>
    <w:p w:rsidR="007A78BA" w:rsidRPr="00A44271" w:rsidRDefault="007A78BA" w:rsidP="00A44271">
      <w:pPr>
        <w:ind w:firstLineChars="53" w:firstLine="31680"/>
        <w:jc w:val="left"/>
        <w:rPr>
          <w:rFonts w:ascii="宋体"/>
          <w:u w:val="single"/>
        </w:rPr>
      </w:pPr>
    </w:p>
    <w:p w:rsidR="007A78BA" w:rsidRPr="00A44271" w:rsidRDefault="007A78BA" w:rsidP="00DD7227">
      <w:pPr>
        <w:tabs>
          <w:tab w:val="left" w:pos="2934"/>
        </w:tabs>
        <w:spacing w:line="360" w:lineRule="auto"/>
        <w:rPr>
          <w:rFonts w:ascii="宋体"/>
          <w:u w:val="single"/>
        </w:rPr>
      </w:pPr>
      <w:r>
        <w:rPr>
          <w:noProof/>
        </w:rPr>
        <w:pict>
          <v:group id="组合 24" o:spid="_x0000_s1026" style="position:absolute;left:0;text-align:left;margin-left:90pt;margin-top:0;width:300.9pt;height:18.25pt;z-index:251658240" coordsize="38075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">
            <v:rect id="矩形 2" o:spid="_x0000_s1027" style="position:absolute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we8IA&#10;AADaAAAADwAAAGRycy9kb3ducmV2LnhtbESPT4vCMBTE78J+h/AW9qapPRSpRlmWFRQX8S9eH82z&#10;7bZ5KU3U+u2NIHgcZuY3zGTWmVpcqXWlZQXDQQSCOLO65FzBYT/vj0A4j6yxtkwK7uRgNv3oTTDV&#10;9sZbuu58LgKEXYoKCu+bVEqXFWTQDWxDHLyzbQ36INtc6hZvAW5qGUdRIg2WHBYKbOinoKzaXYyC&#10;aumaJF5Wq83fEX//u9PQrJNaqa/P7nsMwlPn3+FXe6EVxPC8Em6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TB7wgAAANoAAAAPAAAAAAAAAAAAAAAAAJgCAABkcnMvZG93&#10;bnJldi54bWxQSwUGAAAAAAQABAD1AAAAhwMAAAAA&#10;"/>
            <v:rect id="矩形 3" o:spid="_x0000_s1028" style="position:absolute;left:1811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V4MIA&#10;AADaAAAADwAAAGRycy9kb3ducmV2LnhtbESP3YrCMBSE74V9h3CEvdNUF8pSjSKygqIs/uLtoTm2&#10;tc1JaaLWt98IC14OM/MNM562phJ3alxhWcGgH4EgTq0uOFNwPCx63yCcR9ZYWSYFT3IwnXx0xpho&#10;++Ad3fc+EwHCLkEFufd1IqVLczLo+rYmDt7FNgZ9kE0mdYOPADeVHEZRLA0WHBZyrGmeU1rub0ZB&#10;uXJ1PFyV6+3mhD/X9jwwv3Gl1Ge3nY1AeGr9O/zfXmoFX/C6Em6An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ZXgwgAAANoAAAAPAAAAAAAAAAAAAAAAAJgCAABkcnMvZG93&#10;bnJldi54bWxQSwUGAAAAAAQABAD1AAAAhwMAAAAA&#10;"/>
            <v:rect id="矩形 4" o:spid="_x0000_s1029" style="position:absolute;left:3623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ANlMIA&#10;AADaAAAADwAAAGRycy9kb3ducmV2LnhtbESP3YrCMBSE74V9h3CEvdNUWcpSjSKygqIs/uLtoTm2&#10;tc1JaaLWt98IC14OM/MNM562phJ3alxhWcGgH4EgTq0uOFNwPCx63yCcR9ZYWSYFT3IwnXx0xpho&#10;++Ad3fc+EwHCLkEFufd1IqVLczLo+rYmDt7FNgZ9kE0mdYOPADeVHEZRLA0WHBZyrGmeU1rub0ZB&#10;uXJ1PFyV6+3mhD/X9jwwv3Gl1Ge3nY1AeGr9O/zfXmoFX/C6Em6An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8A2UwgAAANoAAAAPAAAAAAAAAAAAAAAAAJgCAABkcnMvZG93&#10;bnJldi54bWxQSwUGAAAAAAQABAD1AAAAhwMAAAAA&#10;"/>
            <v:rect id="矩形 5" o:spid="_x0000_s1030" style="position:absolute;left:5434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oD8IA&#10;AADaAAAADwAAAGRycy9kb3ducmV2LnhtbESP3YrCMBSE74V9h3CEvdNUYctSjSKygqIs/uLtoTm2&#10;tc1JaaLWt98IC14OM/MNM562phJ3alxhWcGgH4EgTq0uOFNwPCx63yCcR9ZYWSYFT3IwnXx0xpho&#10;++Ad3fc+EwHCLkEFufd1IqVLczLo+rYmDt7FNgZ9kE0mdYOPADeVHEZRLA0WHBZyrGmeU1rub0ZB&#10;uXJ1PFyV6+3mhD/X9jwwv3Gl1Ge3nY1AeGr9O/zfXmoFX/C6Em6An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KgPwgAAANoAAAAPAAAAAAAAAAAAAAAAAJgCAABkcnMvZG93&#10;bnJldi54bWxQSwUGAAAAAAQABAD1AAAAhwMAAAAA&#10;"/>
            <v:rect id="矩形 6" o:spid="_x0000_s1031" style="position:absolute;left:7246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42eMEA&#10;AADaAAAADwAAAGRycy9kb3ducmV2LnhtbESPQYvCMBSE74L/ITzBm6Z6KNI1iiwrKIq4ruL10Tzb&#10;2ualNFHrvzfCgsdhZr5hpvPWVOJOjSssKxgNIxDEqdUFZwqOf8vBBITzyBory6TgSQ7ms25niom2&#10;D/6l+8FnIkDYJagg975OpHRpTgbd0NbEwbvYxqAPssmkbvAR4KaS4yiKpcGCw0KONX3nlJaHm1FQ&#10;rl0dj9flZr894c+1PY/MLq6U6vfaxRcIT63/hP/bK60ghveVc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uNnjBAAAA2gAAAA8AAAAAAAAAAAAAAAAAmAIAAGRycy9kb3du&#10;cmV2LnhtbFBLBQYAAAAABAAEAPUAAACGAwAAAAA=&#10;"/>
            <v:rect id="矩形 7" o:spid="_x0000_s1032" style="position:absolute;left:9057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T48QA&#10;AADaAAAADwAAAGRycy9kb3ducmV2LnhtbESPzWrDMBCE74W8g9hAbo0cH9ziRAklpFCTENr80Oti&#10;bW3X1spYiu2+fVQo9DjMzDfMajOaRvTUucqygsU8AkGcW11xoeByfn18BuE8ssbGMin4IQeb9eRh&#10;ham2A39Qf/KFCBB2KSoovW9TKV1ekkE3ty1x8L5sZ9AH2RVSdzgEuGlkHEWJNFhxWCixpW1JeX26&#10;GQV15tokzur9++GKu+/xc2GOSaPUbDq+LEF4Gv1/+K/9phU8we+Vc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k+PEAAAA2gAAAA8AAAAAAAAAAAAAAAAAmAIAAGRycy9k&#10;b3ducmV2LnhtbFBLBQYAAAAABAAEAPUAAACJAwAAAAA=&#10;"/>
            <v:rect id="矩形 8" o:spid="_x0000_s1033" style="position:absolute;left:10869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0HkcAA&#10;AADaAAAADwAAAGRycy9kb3ducmV2LnhtbERPy4rCMBTdC/MP4Q6407QuilRjkWEGRhTxMYPbS3Nt&#10;a5ub0kStf28WgsvDec+z3jTiRp2rLCuIxxEI4tzqigsFf8ef0RSE88gaG8uk4EEOssXHYI6ptnfe&#10;0+3gCxFC2KWooPS+TaV0eUkG3di2xIE7286gD7ArpO7wHsJNIydRlEiDFYeGElv6KimvD1ejoF65&#10;Npms6vVu84/fl/4Um23SKDX87JczEJ56/xa/3L9aQdgaroQb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0HkcAAAADaAAAADwAAAAAAAAAAAAAAAACYAgAAZHJzL2Rvd25y&#10;ZXYueG1sUEsFBgAAAAAEAAQA9QAAAIUDAAAAAA==&#10;"/>
            <v:rect id="矩形 9" o:spid="_x0000_s1034" style="position:absolute;left:12594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GiCsQA&#10;AADaAAAADwAAAGRycy9kb3ducmV2LnhtbESPzWrDMBCE74W8g9hAbo0cH0zrRAklpFCTENr80Oti&#10;bW3X1spYiu2+fVQo9DjMzDfMajOaRvTUucqygsU8AkGcW11xoeByfn18AuE8ssbGMin4IQeb9eRh&#10;ham2A39Qf/KFCBB2KSoovW9TKV1ekkE3ty1x8L5sZ9AH2RVSdzgEuGlkHEWJNFhxWCixpW1JeX26&#10;GQV15tokzur9++GKu+/xc2GOSaPUbDq+LEF4Gv1/+K/9phU8w++Vc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xogrEAAAA2gAAAA8AAAAAAAAAAAAAAAAAmAIAAGRycy9k&#10;b3ducmV2LnhtbFBLBQYAAAAABAAEAPUAAACJAwAAAAA=&#10;"/>
            <v:rect id="矩形 10" o:spid="_x0000_s1035" style="position:absolute;left:16390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M9J8UA&#10;AADbAAAADwAAAGRycy9kb3ducmV2LnhtbESPQWvCQBCF7wX/wzJCb3UTD6GkrkFEQWkprVW8Dtkx&#10;icnOhuxW03/fORR6m+G9ee+bRTG6Tt1oCI1nA+ksAUVcettwZeD4tX16BhUissXOMxn4oQDFcvKw&#10;wNz6O3/S7RArJSEccjRQx9jnWoeyJodh5nti0S5+cBhlHSptB7xLuOv0PEky7bBhaaixp3VNZXv4&#10;dgbafeiz+b59/Xg74eY6nlP3nnXGPE7H1QuoSGP8N/9d76zgC738Ig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z0nxQAAANsAAAAPAAAAAAAAAAAAAAAAAJgCAABkcnMv&#10;ZG93bnJldi54bWxQSwUGAAAAAAQABAD1AAAAigMAAAAA&#10;"/>
            <v:rect id="矩形 11" o:spid="_x0000_s1036" style="position:absolute;left:14492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YvMIA&#10;AADbAAAADwAAAGRycy9kb3ducmV2LnhtbERPTWvCQBC9F/wPywjemk08hBKzioiCUimttvQ6ZKdJ&#10;THY2ZLdJ+u+7hYK3ebzPyTeTacVAvastK0iiGARxYXXNpYL36+HxCYTzyBpby6Tghxxs1rOHHDNt&#10;R36j4eJLEULYZaig8r7LpHRFRQZdZDviwH3Z3qAPsC+l7nEM4aaVyzhOpcGaQ0OFHe0qKprLt1HQ&#10;nFyXLk/N8+v5A/e36TMxL2mr1GI+bVcgPE3+Lv53H3WYn8DfL+E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5i8wgAAANsAAAAPAAAAAAAAAAAAAAAAAJgCAABkcnMvZG93&#10;bnJldi54bWxQSwUGAAAAAAQABAD1AAAAhwMAAAAA&#10;"/>
            <v:rect id="矩形 12" o:spid="_x0000_s1037" style="position:absolute;left:18201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0Gy8EA&#10;AADbAAAADwAAAGRycy9kb3ducmV2LnhtbERPS4vCMBC+L/gfwgje1tQeilSjiCgoK4vrA69DM7a1&#10;zaQ0We3+eyMseJuP7znTeWdqcafWlZYVjIYRCOLM6pJzBafj+nMMwnlkjbVlUvBHDuaz3scUU20f&#10;/EP3g89FCGGXooLC+yaV0mUFGXRD2xAH7mpbgz7ANpe6xUcIN7WMoyiRBksODQU2tCwoqw6/RkG1&#10;dU0Sb6uv/e6Mq1t3GZnvpFZq0O8WExCeOv8W/7s3OsyP4fVLO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dBsvBAAAA2wAAAA8AAAAAAAAAAAAAAAAAmAIAAGRycy9kb3du&#10;cmV2LnhtbFBLBQYAAAAABAAEAPUAAACGAwAAAAA=&#10;"/>
            <v:rect id="矩形 13" o:spid="_x0000_s1038" style="position:absolute;left:20013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GjUMAA&#10;AADbAAAADwAAAGRycy9kb3ducmV2LnhtbERP24rCMBB9F/Yfwgj7pqkulKUaRWQFRVm84uvQjG1t&#10;MylN1Pr3G2HBtzmc64ynranEnRpXWFYw6EcgiFOrC84UHA+L3jcI55E1VpZJwZMcTCcfnTEm2j54&#10;R/e9z0QIYZeggtz7OpHSpTkZdH1bEwfuYhuDPsAmk7rBRwg3lRxGUSwNFhwacqxpnlNa7m9GQbly&#10;dTxclevt5oQ/1/Y8ML9xpdRnt52NQHhq/Vv8717qMP8LXr+EA+Tk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GjUMAAAADbAAAADwAAAAAAAAAAAAAAAACYAgAAZHJzL2Rvd25y&#10;ZXYueG1sUEsFBgAAAAAEAAQA9QAAAIUDAAAAAA==&#10;"/>
            <v:rect id="矩形 15" o:spid="_x0000_s1039" style="position:absolute;left:21824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Sev8AA&#10;AADbAAAADwAAAGRycy9kb3ducmV2LnhtbERP24rCMBB9F/Yfwgj7pqnClqUaRWQFRVm84uvQjG1t&#10;MylN1Pr3G2HBtzmc64ynranEnRpXWFYw6EcgiFOrC84UHA+L3jcI55E1VpZJwZMcTCcfnTEm2j54&#10;R/e9z0QIYZeggtz7OpHSpTkZdH1bEwfuYhuDPsAmk7rBRwg3lRxGUSwNFhwacqxpnlNa7m9GQbly&#10;dTxclevt5oQ/1/Y8ML9xpdRnt52NQHhq/Vv8717qMP8LXr+EA+Tk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/Sev8AAAADbAAAADwAAAAAAAAAAAAAAAACYAgAAZHJzL2Rvd25y&#10;ZXYueG1sUEsFBgAAAAAEAAQA9QAAAIUDAAAAAA==&#10;"/>
            <v:rect id="矩形 16" o:spid="_x0000_s1040" style="position:absolute;left:23636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AyMIA&#10;AADbAAAADwAAAGRycy9kb3ducmV2LnhtbERPTWvCQBC9F/oflil4azbmEEp0lSIWGipStcXrkB2T&#10;NNnZkN0m8d93C4K3ebzPWa4n04qBeldbVjCPYhDEhdU1lwq+Tm/PLyCcR9bYWiYFV3KwXj0+LDHT&#10;duQDDUdfihDCLkMFlfddJqUrKjLoItsRB+5ie4M+wL6UuscxhJtWJnGcSoM1h4YKO9pUVDTHX6Og&#10;yV2XJnnz8bn7xu3PdJ6bfdoqNXuaXhcgPE3+Lr6533WYn8L/L+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JgDIwgAAANsAAAAPAAAAAAAAAAAAAAAAAJgCAABkcnMvZG93&#10;bnJldi54bWxQSwUGAAAAAAQABAD1AAAAhwMAAAAA&#10;"/>
            <v:rect id="矩形 17" o:spid="_x0000_s1041" style="position:absolute;left:25534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lU8MA&#10;AADbAAAADwAAAGRycy9kb3ducmV2LnhtbERPS2vCQBC+F/wPywje6sYc0hJdpYiFBkVaH/Q6ZKdJ&#10;muxsyK5J+u/dQqG3+fies9qMphE9da6yrGAxj0AQ51ZXXCi4nF8fn0E4j6yxsUwKfsjBZj15WGGq&#10;7cAf1J98IUIIuxQVlN63qZQuL8mgm9uWOHBftjPoA+wKqTscQrhpZBxFiTRYcWgosaVtSXl9uhkF&#10;debaJM7q/fvhirvv8XNhjkmj1Gw6vixBeBr9v/jP/abD/Cf4/SU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qlU8MAAADbAAAADwAAAAAAAAAAAAAAAACYAgAAZHJzL2Rv&#10;d25yZXYueG1sUEsFBgAAAAAEAAQA9QAAAIgDAAAAAA==&#10;"/>
            <v:rect id="矩形 18" o:spid="_x0000_s1042" style="position:absolute;left:27432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xIcUA&#10;AADbAAAADwAAAGRycy9kb3ducmV2LnhtbESPQWvCQBCF7wX/wzJCb3UTD6GkrkFEQWkprVW8Dtkx&#10;icnOhuxW03/fORR6m+G9ee+bRTG6Tt1oCI1nA+ksAUVcettwZeD4tX16BhUissXOMxn4oQDFcvKw&#10;wNz6O3/S7RArJSEccjRQx9jnWoeyJodh5nti0S5+cBhlHSptB7xLuOv0PEky7bBhaaixp3VNZXv4&#10;dgbafeiz+b59/Xg74eY6nlP3nnXGPE7H1QuoSGP8N/9d76zgC6z8Ig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TEhxQAAANsAAAAPAAAAAAAAAAAAAAAAAJgCAABkcnMv&#10;ZG93bnJldi54bWxQSwUGAAAAAAQABAD1AAAAigMAAAAA&#10;"/>
            <v:rect id="矩形 19" o:spid="_x0000_s1043" style="position:absolute;left:29329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UusMA&#10;AADbAAAADwAAAGRycy9kb3ducmV2LnhtbERPS2vCQBC+F/wPywje6sYcQhtdpYiFBkVaH/Q6ZKdJ&#10;muxsyK5J+u/dQqG3+fies9qMphE9da6yrGAxj0AQ51ZXXCi4nF8fn0A4j6yxsUwKfsjBZj15WGGq&#10;7cAf1J98IUIIuxQVlN63qZQuL8mgm9uWOHBftjPoA+wKqTscQrhpZBxFiTRYcWgosaVtSXl9uhkF&#10;debaJM7q/fvhirvv8XNhjkmj1Gw6vixBeBr9v/jP/abD/Gf4/SU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mUusMAAADbAAAADwAAAAAAAAAAAAAAAACYAgAAZHJzL2Rv&#10;d25yZXYueG1sUEsFBgAAAAAEAAQA9QAAAIgDAAAAAA==&#10;"/>
            <v:rect id="矩形 20" o:spid="_x0000_s1044" style="position:absolute;left:31313;width:1328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3msAA&#10;AADbAAAADwAAAGRycy9kb3ducmV2LnhtbERPTYvCMBC9L/gfwgje1tQeilSjiCgoK4tbFa9DM7a1&#10;zaQ0We3+e3MQ9vh43/NlbxrxoM5VlhVMxhEI4tzqigsF59P2cwrCeWSNjWVS8EcOlovBxxxTbZ/8&#10;Q4/MFyKEsEtRQel9m0rp8pIMurFtiQN3s51BH2BXSN3hM4SbRsZRlEiDFYeGEltal5TX2a9RUO9d&#10;m8T7+ut4uODm3l8n5jtplBoN+9UMhKfe/4vf7p1WEIf14Uv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/3msAAAADbAAAADwAAAAAAAAAAAAAAAACYAgAAZHJzL2Rvd25y&#10;ZXYueG1sUEsFBgAAAAAEAAQA9QAAAIUDAAAAAA==&#10;"/>
            <v:rect id="矩形 21" o:spid="_x0000_s1045" style="position:absolute;left:33125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SAcMA&#10;AADbAAAADwAAAGRycy9kb3ducmV2LnhtbESPQWvCQBSE74L/YXlCb7pJDkGiqxRRUCzFaovXR/aZ&#10;pMm+DdlV03/vCgWPw8x8w8yXvWnEjTpXWVYQTyIQxLnVFRcKvk+b8RSE88gaG8uk4I8cLBfDwRwz&#10;be/8RbejL0SAsMtQQel9m0np8pIMuoltiYN3sZ1BH2RXSN3hPcBNI5MoSqXBisNCiS2tSsrr49Uo&#10;qHeuTZNdvT98/OD6tz/H5jNtlHob9e8zEJ56/wr/t7daQRL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NSAcMAAADbAAAADwAAAAAAAAAAAAAAAACYAgAAZHJzL2Rv&#10;d25yZXYueG1sUEsFBgAAAAAEAAQA9QAAAIgDAAAAAA==&#10;"/>
            <v:rect id="矩形 22" o:spid="_x0000_s1046" style="position:absolute;left:34936;width:1328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MdsMA&#10;AADbAAAADwAAAGRycy9kb3ducmV2LnhtbESPT4vCMBTE74LfITzBm6b2UKQaRURBWVn8s8teH83b&#10;trZ5KU1Wu9/eCILHYWZ+w8yXnanFjVpXWlYwGUcgiDOrS84VfF22oykI55E11pZJwT85WC76vTmm&#10;2t75RLezz0WAsEtRQeF9k0rpsoIMurFtiIP3a1uDPsg2l7rFe4CbWsZRlEiDJYeFAhtaF5RV5z+j&#10;oNq7Jon31cfx8I2ba/czMZ9JrdRw0K1mIDx1/h1+tXdaQR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HMdsMAAADbAAAADwAAAAAAAAAAAAAAAACYAgAAZHJzL2Rv&#10;d25yZXYueG1sUEsFBgAAAAAEAAQA9QAAAIgDAAAAAA==&#10;"/>
            <v:rect id="矩形 23" o:spid="_x0000_s1047" style="position:absolute;left:36748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1p7cQA&#10;AADbAAAADwAAAGRycy9kb3ducmV2LnhtbESPQWvCQBSE74L/YXlCb7oxhSDRTShioWIp1la8PrLP&#10;JE32bciumv77riD0OMzMN8wqH0wrrtS72rKC+SwCQVxYXXOp4PvrdboA4TyyxtYyKfglB3k2Hq0w&#10;1fbGn3Q9+FIECLsUFVTed6mUrqjIoJvZjjh4Z9sb9EH2pdQ93gLctDKOokQarDksVNjRuqKiOVyM&#10;gmbruiTeNrv9+xE3P8Npbj6SVqmnyfCyBOFp8P/hR/tNK4if4f4l/A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9ae3EAAAA2wAAAA8AAAAAAAAAAAAAAAAAmAIAAGRycy9k&#10;b3ducmV2LnhtbFBLBQYAAAAABAAEAPUAAACJAwAAAAA=&#10;"/>
          </v:group>
        </w:pict>
      </w:r>
      <w:r>
        <w:rPr>
          <w:rFonts w:ascii="宋体" w:hAnsi="宋体"/>
        </w:rPr>
        <w:t>*</w:t>
      </w:r>
      <w:r w:rsidRPr="00A620EC">
        <w:rPr>
          <w:rFonts w:ascii="宋体" w:hAnsi="宋体" w:hint="eastAsia"/>
        </w:rPr>
        <w:t>育龄妇女身份证：</w:t>
      </w:r>
      <w:r>
        <w:rPr>
          <w:rFonts w:ascii="宋体" w:hAnsi="宋体"/>
        </w:rPr>
        <w:t xml:space="preserve">                                                          </w:t>
      </w:r>
      <w:r>
        <w:rPr>
          <w:rFonts w:ascii="宋体" w:hAnsi="宋体" w:hint="eastAsia"/>
        </w:rPr>
        <w:t>学号：</w:t>
      </w:r>
      <w:r>
        <w:rPr>
          <w:rFonts w:ascii="宋体" w:hAnsi="宋体"/>
          <w:u w:val="single"/>
        </w:rPr>
        <w:t xml:space="preserve">            </w:t>
      </w:r>
    </w:p>
    <w:p w:rsidR="007A78BA" w:rsidRPr="00A620EC" w:rsidRDefault="007A78BA" w:rsidP="002406CD">
      <w:pPr>
        <w:spacing w:line="360" w:lineRule="auto"/>
        <w:rPr>
          <w:rFonts w:ascii="宋体"/>
        </w:rPr>
      </w:pPr>
      <w:r>
        <w:rPr>
          <w:noProof/>
        </w:rPr>
        <w:pict>
          <v:group id="_x0000_s1048" style="position:absolute;left:0;text-align:left;margin-left:81pt;margin-top:0;width:300.9pt;height:18.25pt;z-index:251659264" coordsize="38075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">
            <v:rect id="矩形 2" o:spid="_x0000_s1049" style="position:absolute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we8IA&#10;AADaAAAADwAAAGRycy9kb3ducmV2LnhtbESPT4vCMBTE78J+h/AW9qapPRSpRlmWFRQX8S9eH82z&#10;7bZ5KU3U+u2NIHgcZuY3zGTWmVpcqXWlZQXDQQSCOLO65FzBYT/vj0A4j6yxtkwK7uRgNv3oTTDV&#10;9sZbuu58LgKEXYoKCu+bVEqXFWTQDWxDHLyzbQ36INtc6hZvAW5qGUdRIg2WHBYKbOinoKzaXYyC&#10;aumaJF5Wq83fEX//u9PQrJNaqa/P7nsMwlPn3+FXe6EVxPC8Em6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TB7wgAAANoAAAAPAAAAAAAAAAAAAAAAAJgCAABkcnMvZG93&#10;bnJldi54bWxQSwUGAAAAAAQABAD1AAAAhwMAAAAA&#10;"/>
            <v:rect id="矩形 3" o:spid="_x0000_s1050" style="position:absolute;left:1811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V4MIA&#10;AADaAAAADwAAAGRycy9kb3ducmV2LnhtbESP3YrCMBSE74V9h3CEvdNUF8pSjSKygqIs/uLtoTm2&#10;tc1JaaLWt98IC14OM/MNM562phJ3alxhWcGgH4EgTq0uOFNwPCx63yCcR9ZYWSYFT3IwnXx0xpho&#10;++Ad3fc+EwHCLkEFufd1IqVLczLo+rYmDt7FNgZ9kE0mdYOPADeVHEZRLA0WHBZyrGmeU1rub0ZB&#10;uXJ1PFyV6+3mhD/X9jwwv3Gl1Ge3nY1AeGr9O/zfXmoFX/C6Em6An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ZXgwgAAANoAAAAPAAAAAAAAAAAAAAAAAJgCAABkcnMvZG93&#10;bnJldi54bWxQSwUGAAAAAAQABAD1AAAAhwMAAAAA&#10;"/>
            <v:rect id="矩形 4" o:spid="_x0000_s1051" style="position:absolute;left:3623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ANlMIA&#10;AADaAAAADwAAAGRycy9kb3ducmV2LnhtbESP3YrCMBSE74V9h3CEvdNUWcpSjSKygqIs/uLtoTm2&#10;tc1JaaLWt98IC14OM/MNM562phJ3alxhWcGgH4EgTq0uOFNwPCx63yCcR9ZYWSYFT3IwnXx0xpho&#10;++Ad3fc+EwHCLkEFufd1IqVLczLo+rYmDt7FNgZ9kE0mdYOPADeVHEZRLA0WHBZyrGmeU1rub0ZB&#10;uXJ1PFyV6+3mhD/X9jwwv3Gl1Ge3nY1AeGr9O/zfXmoFX/C6Em6An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8A2UwgAAANoAAAAPAAAAAAAAAAAAAAAAAJgCAABkcnMvZG93&#10;bnJldi54bWxQSwUGAAAAAAQABAD1AAAAhwMAAAAA&#10;"/>
            <v:rect id="矩形 5" o:spid="_x0000_s1052" style="position:absolute;left:5434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oD8IA&#10;AADaAAAADwAAAGRycy9kb3ducmV2LnhtbESP3YrCMBSE74V9h3CEvdNUYctSjSKygqIs/uLtoTm2&#10;tc1JaaLWt98IC14OM/MNM562phJ3alxhWcGgH4EgTq0uOFNwPCx63yCcR9ZYWSYFT3IwnXx0xpho&#10;++Ad3fc+EwHCLkEFufd1IqVLczLo+rYmDt7FNgZ9kE0mdYOPADeVHEZRLA0WHBZyrGmeU1rub0ZB&#10;uXJ1PFyV6+3mhD/X9jwwv3Gl1Ge3nY1AeGr9O/zfXmoFX/C6Em6An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KgPwgAAANoAAAAPAAAAAAAAAAAAAAAAAJgCAABkcnMvZG93&#10;bnJldi54bWxQSwUGAAAAAAQABAD1AAAAhwMAAAAA&#10;"/>
            <v:rect id="矩形 6" o:spid="_x0000_s1053" style="position:absolute;left:7246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42eMEA&#10;AADaAAAADwAAAGRycy9kb3ducmV2LnhtbESPQYvCMBSE74L/ITzBm6Z6KNI1iiwrKIq4ruL10Tzb&#10;2ualNFHrvzfCgsdhZr5hpvPWVOJOjSssKxgNIxDEqdUFZwqOf8vBBITzyBory6TgSQ7ms25niom2&#10;D/6l+8FnIkDYJagg975OpHRpTgbd0NbEwbvYxqAPssmkbvAR4KaS4yiKpcGCw0KONX3nlJaHm1FQ&#10;rl0dj9flZr894c+1PY/MLq6U6vfaxRcIT63/hP/bK60ghveVc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uNnjBAAAA2gAAAA8AAAAAAAAAAAAAAAAAmAIAAGRycy9kb3du&#10;cmV2LnhtbFBLBQYAAAAABAAEAPUAAACGAwAAAAA=&#10;"/>
            <v:rect id="矩形 7" o:spid="_x0000_s1054" style="position:absolute;left:9057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T48QA&#10;AADaAAAADwAAAGRycy9kb3ducmV2LnhtbESPzWrDMBCE74W8g9hAbo0cH9ziRAklpFCTENr80Oti&#10;bW3X1spYiu2+fVQo9DjMzDfMajOaRvTUucqygsU8AkGcW11xoeByfn18BuE8ssbGMin4IQeb9eRh&#10;ham2A39Qf/KFCBB2KSoovW9TKV1ekkE3ty1x8L5sZ9AH2RVSdzgEuGlkHEWJNFhxWCixpW1JeX26&#10;GQV15tokzur9++GKu+/xc2GOSaPUbDq+LEF4Gv1/+K/9phU8we+Vc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k+PEAAAA2gAAAA8AAAAAAAAAAAAAAAAAmAIAAGRycy9k&#10;b3ducmV2LnhtbFBLBQYAAAAABAAEAPUAAACJAwAAAAA=&#10;"/>
            <v:rect id="矩形 8" o:spid="_x0000_s1055" style="position:absolute;left:10869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0HkcAA&#10;AADaAAAADwAAAGRycy9kb3ducmV2LnhtbERPy4rCMBTdC/MP4Q6407QuilRjkWEGRhTxMYPbS3Nt&#10;a5ub0kStf28WgsvDec+z3jTiRp2rLCuIxxEI4tzqigsFf8ef0RSE88gaG8uk4EEOssXHYI6ptnfe&#10;0+3gCxFC2KWooPS+TaV0eUkG3di2xIE7286gD7ArpO7wHsJNIydRlEiDFYeGElv6KimvD1ejoF65&#10;Npms6vVu84/fl/4Um23SKDX87JczEJ56/xa/3L9aQdgaroQb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0HkcAAAADaAAAADwAAAAAAAAAAAAAAAACYAgAAZHJzL2Rvd25y&#10;ZXYueG1sUEsFBgAAAAAEAAQA9QAAAIUDAAAAAA==&#10;"/>
            <v:rect id="矩形 9" o:spid="_x0000_s1056" style="position:absolute;left:12594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GiCsQA&#10;AADaAAAADwAAAGRycy9kb3ducmV2LnhtbESPzWrDMBCE74W8g9hAbo0cH0zrRAklpFCTENr80Oti&#10;bW3X1spYiu2+fVQo9DjMzDfMajOaRvTUucqygsU8AkGcW11xoeByfn18AuE8ssbGMin4IQeb9eRh&#10;ham2A39Qf/KFCBB2KSoovW9TKV1ekkE3ty1x8L5sZ9AH2RVSdzgEuGlkHEWJNFhxWCixpW1JeX26&#10;GQV15tokzur9++GKu+/xc2GOSaPUbDq+LEF4Gv1/+K/9phU8w++Vc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xogrEAAAA2gAAAA8AAAAAAAAAAAAAAAAAmAIAAGRycy9k&#10;b3ducmV2LnhtbFBLBQYAAAAABAAEAPUAAACJAwAAAAA=&#10;"/>
            <v:rect id="矩形 10" o:spid="_x0000_s1057" style="position:absolute;left:16390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M9J8UA&#10;AADbAAAADwAAAGRycy9kb3ducmV2LnhtbESPQWvCQBCF7wX/wzJCb3UTD6GkrkFEQWkprVW8Dtkx&#10;icnOhuxW03/fORR6m+G9ee+bRTG6Tt1oCI1nA+ksAUVcettwZeD4tX16BhUissXOMxn4oQDFcvKw&#10;wNz6O3/S7RArJSEccjRQx9jnWoeyJodh5nti0S5+cBhlHSptB7xLuOv0PEky7bBhaaixp3VNZXv4&#10;dgbafeiz+b59/Xg74eY6nlP3nnXGPE7H1QuoSGP8N/9d76zgC738Ig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z0nxQAAANsAAAAPAAAAAAAAAAAAAAAAAJgCAABkcnMv&#10;ZG93bnJldi54bWxQSwUGAAAAAAQABAD1AAAAigMAAAAA&#10;"/>
            <v:rect id="矩形 11" o:spid="_x0000_s1058" style="position:absolute;left:14492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YvMIA&#10;AADbAAAADwAAAGRycy9kb3ducmV2LnhtbERPTWvCQBC9F/wPywjemk08hBKzioiCUimttvQ6ZKdJ&#10;THY2ZLdJ+u+7hYK3ebzPyTeTacVAvastK0iiGARxYXXNpYL36+HxCYTzyBpby6Tghxxs1rOHHDNt&#10;R36j4eJLEULYZaig8r7LpHRFRQZdZDviwH3Z3qAPsC+l7nEM4aaVyzhOpcGaQ0OFHe0qKprLt1HQ&#10;nFyXLk/N8+v5A/e36TMxL2mr1GI+bVcgPE3+Lv53H3WYn8DfL+E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5i8wgAAANsAAAAPAAAAAAAAAAAAAAAAAJgCAABkcnMvZG93&#10;bnJldi54bWxQSwUGAAAAAAQABAD1AAAAhwMAAAAA&#10;"/>
            <v:rect id="矩形 12" o:spid="_x0000_s1059" style="position:absolute;left:18201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0Gy8EA&#10;AADbAAAADwAAAGRycy9kb3ducmV2LnhtbERPS4vCMBC+L/gfwgje1tQeilSjiCgoK4vrA69DM7a1&#10;zaQ0We3+eyMseJuP7znTeWdqcafWlZYVjIYRCOLM6pJzBafj+nMMwnlkjbVlUvBHDuaz3scUU20f&#10;/EP3g89FCGGXooLC+yaV0mUFGXRD2xAH7mpbgz7ANpe6xUcIN7WMoyiRBksODQU2tCwoqw6/RkG1&#10;dU0Sb6uv/e6Mq1t3GZnvpFZq0O8WExCeOv8W/7s3OsyP4fVLO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dBsvBAAAA2wAAAA8AAAAAAAAAAAAAAAAAmAIAAGRycy9kb3du&#10;cmV2LnhtbFBLBQYAAAAABAAEAPUAAACGAwAAAAA=&#10;"/>
            <v:rect id="矩形 13" o:spid="_x0000_s1060" style="position:absolute;left:20013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GjUMAA&#10;AADbAAAADwAAAGRycy9kb3ducmV2LnhtbERP24rCMBB9F/Yfwgj7pqkulKUaRWQFRVm84uvQjG1t&#10;MylN1Pr3G2HBtzmc64ynranEnRpXWFYw6EcgiFOrC84UHA+L3jcI55E1VpZJwZMcTCcfnTEm2j54&#10;R/e9z0QIYZeggtz7OpHSpTkZdH1bEwfuYhuDPsAmk7rBRwg3lRxGUSwNFhwacqxpnlNa7m9GQbly&#10;dTxclevt5oQ/1/Y8ML9xpdRnt52NQHhq/Vv8717qMP8LXr+EA+Tk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GjUMAAAADbAAAADwAAAAAAAAAAAAAAAACYAgAAZHJzL2Rvd25y&#10;ZXYueG1sUEsFBgAAAAAEAAQA9QAAAIUDAAAAAA==&#10;"/>
            <v:rect id="矩形 15" o:spid="_x0000_s1061" style="position:absolute;left:21824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Sev8AA&#10;AADbAAAADwAAAGRycy9kb3ducmV2LnhtbERP24rCMBB9F/Yfwgj7pqnClqUaRWQFRVm84uvQjG1t&#10;MylN1Pr3G2HBtzmc64ynranEnRpXWFYw6EcgiFOrC84UHA+L3jcI55E1VpZJwZMcTCcfnTEm2j54&#10;R/e9z0QIYZeggtz7OpHSpTkZdH1bEwfuYhuDPsAmk7rBRwg3lRxGUSwNFhwacqxpnlNa7m9GQbly&#10;dTxclevt5oQ/1/Y8ML9xpdRnt52NQHhq/Vv8717qMP8LXr+EA+Tk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/Sev8AAAADbAAAADwAAAAAAAAAAAAAAAACYAgAAZHJzL2Rvd25y&#10;ZXYueG1sUEsFBgAAAAAEAAQA9QAAAIUDAAAAAA==&#10;"/>
            <v:rect id="矩形 16" o:spid="_x0000_s1062" style="position:absolute;left:23636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AyMIA&#10;AADbAAAADwAAAGRycy9kb3ducmV2LnhtbERPTWvCQBC9F/oflil4azbmEEp0lSIWGipStcXrkB2T&#10;NNnZkN0m8d93C4K3ebzPWa4n04qBeldbVjCPYhDEhdU1lwq+Tm/PLyCcR9bYWiYFV3KwXj0+LDHT&#10;duQDDUdfihDCLkMFlfddJqUrKjLoItsRB+5ie4M+wL6UuscxhJtWJnGcSoM1h4YKO9pUVDTHX6Og&#10;yV2XJnnz8bn7xu3PdJ6bfdoqNXuaXhcgPE3+Lr6533WYn8L/L+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JgDIwgAAANsAAAAPAAAAAAAAAAAAAAAAAJgCAABkcnMvZG93&#10;bnJldi54bWxQSwUGAAAAAAQABAD1AAAAhwMAAAAA&#10;"/>
            <v:rect id="矩形 17" o:spid="_x0000_s1063" style="position:absolute;left:25534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lU8MA&#10;AADbAAAADwAAAGRycy9kb3ducmV2LnhtbERPS2vCQBC+F/wPywje6sYc0hJdpYiFBkVaH/Q6ZKdJ&#10;muxsyK5J+u/dQqG3+fies9qMphE9da6yrGAxj0AQ51ZXXCi4nF8fn0E4j6yxsUwKfsjBZj15WGGq&#10;7cAf1J98IUIIuxQVlN63qZQuL8mgm9uWOHBftjPoA+wKqTscQrhpZBxFiTRYcWgosaVtSXl9uhkF&#10;debaJM7q/fvhirvv8XNhjkmj1Gw6vixBeBr9v/jP/abD/Cf4/SU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qlU8MAAADbAAAADwAAAAAAAAAAAAAAAACYAgAAZHJzL2Rv&#10;d25yZXYueG1sUEsFBgAAAAAEAAQA9QAAAIgDAAAAAA==&#10;"/>
            <v:rect id="矩形 18" o:spid="_x0000_s1064" style="position:absolute;left:27432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xIcUA&#10;AADbAAAADwAAAGRycy9kb3ducmV2LnhtbESPQWvCQBCF7wX/wzJCb3UTD6GkrkFEQWkprVW8Dtkx&#10;icnOhuxW03/fORR6m+G9ee+bRTG6Tt1oCI1nA+ksAUVcettwZeD4tX16BhUissXOMxn4oQDFcvKw&#10;wNz6O3/S7RArJSEccjRQx9jnWoeyJodh5nti0S5+cBhlHSptB7xLuOv0PEky7bBhaaixp3VNZXv4&#10;dgbafeiz+b59/Xg74eY6nlP3nnXGPE7H1QuoSGP8N/9d76zgC6z8Ig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TEhxQAAANsAAAAPAAAAAAAAAAAAAAAAAJgCAABkcnMv&#10;ZG93bnJldi54bWxQSwUGAAAAAAQABAD1AAAAigMAAAAA&#10;"/>
            <v:rect id="矩形 19" o:spid="_x0000_s1065" style="position:absolute;left:29329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UusMA&#10;AADbAAAADwAAAGRycy9kb3ducmV2LnhtbERPS2vCQBC+F/wPywje6sYcQhtdpYiFBkVaH/Q6ZKdJ&#10;muxsyK5J+u/dQqG3+fies9qMphE9da6yrGAxj0AQ51ZXXCi4nF8fn0A4j6yxsUwKfsjBZj15WGGq&#10;7cAf1J98IUIIuxQVlN63qZQuL8mgm9uWOHBftjPoA+wKqTscQrhpZBxFiTRYcWgosaVtSXl9uhkF&#10;debaJM7q/fvhirvv8XNhjkmj1Gw6vixBeBr9v/jP/abD/Gf4/SU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mUusMAAADbAAAADwAAAAAAAAAAAAAAAACYAgAAZHJzL2Rv&#10;d25yZXYueG1sUEsFBgAAAAAEAAQA9QAAAIgDAAAAAA==&#10;"/>
            <v:rect id="矩形 20" o:spid="_x0000_s1066" style="position:absolute;left:31313;width:1328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3msAA&#10;AADbAAAADwAAAGRycy9kb3ducmV2LnhtbERPTYvCMBC9L/gfwgje1tQeilSjiCgoK4tbFa9DM7a1&#10;zaQ0We3+e3MQ9vh43/NlbxrxoM5VlhVMxhEI4tzqigsF59P2cwrCeWSNjWVS8EcOlovBxxxTbZ/8&#10;Q4/MFyKEsEtRQel9m0rp8pIMurFtiQN3s51BH2BXSN3hM4SbRsZRlEiDFYeGEltal5TX2a9RUO9d&#10;m8T7+ut4uODm3l8n5jtplBoN+9UMhKfe/4vf7p1WEIf14Uv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/3msAAAADbAAAADwAAAAAAAAAAAAAAAACYAgAAZHJzL2Rvd25y&#10;ZXYueG1sUEsFBgAAAAAEAAQA9QAAAIUDAAAAAA==&#10;"/>
            <v:rect id="矩形 21" o:spid="_x0000_s1067" style="position:absolute;left:33125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SAcMA&#10;AADbAAAADwAAAGRycy9kb3ducmV2LnhtbESPQWvCQBSE74L/YXlCb7pJDkGiqxRRUCzFaovXR/aZ&#10;pMm+DdlV03/vCgWPw8x8w8yXvWnEjTpXWVYQTyIQxLnVFRcKvk+b8RSE88gaG8uk4I8cLBfDwRwz&#10;be/8RbejL0SAsMtQQel9m0np8pIMuoltiYN3sZ1BH2RXSN3hPcBNI5MoSqXBisNCiS2tSsrr49Uo&#10;qHeuTZNdvT98/OD6tz/H5jNtlHob9e8zEJ56/wr/t7daQRL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NSAcMAAADbAAAADwAAAAAAAAAAAAAAAACYAgAAZHJzL2Rv&#10;d25yZXYueG1sUEsFBgAAAAAEAAQA9QAAAIgDAAAAAA==&#10;"/>
            <v:rect id="矩形 22" o:spid="_x0000_s1068" style="position:absolute;left:34936;width:1328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MdsMA&#10;AADbAAAADwAAAGRycy9kb3ducmV2LnhtbESPT4vCMBTE74LfITzBm6b2UKQaRURBWVn8s8teH83b&#10;trZ5KU1Wu9/eCILHYWZ+w8yXnanFjVpXWlYwGUcgiDOrS84VfF22oykI55E11pZJwT85WC76vTmm&#10;2t75RLezz0WAsEtRQeF9k0rpsoIMurFtiIP3a1uDPsg2l7rFe4CbWsZRlEiDJYeFAhtaF5RV5z+j&#10;oNq7Jon31cfx8I2ba/czMZ9JrdRw0K1mIDx1/h1+tXdaQR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HMdsMAAADbAAAADwAAAAAAAAAAAAAAAACYAgAAZHJzL2Rv&#10;d25yZXYueG1sUEsFBgAAAAAEAAQA9QAAAIgDAAAAAA==&#10;"/>
            <v:rect id="矩形 23" o:spid="_x0000_s1069" style="position:absolute;left:36748;width:1327;height:1327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1p7cQA&#10;AADbAAAADwAAAGRycy9kb3ducmV2LnhtbESPQWvCQBSE74L/YXlCb7oxhSDRTShioWIp1la8PrLP&#10;JE32bciumv77riD0OMzMN8wqH0wrrtS72rKC+SwCQVxYXXOp4PvrdboA4TyyxtYyKfglB3k2Hq0w&#10;1fbGn3Q9+FIECLsUFVTed6mUrqjIoJvZjjh4Z9sb9EH2pdQ93gLctDKOokQarDksVNjRuqKiOVyM&#10;gmbruiTeNrv9+xE3P8Npbj6SVqmnyfCyBOFp8P/hR/tNK4if4f4l/A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9ae3EAAAA2wAAAA8AAAAAAAAAAAAAAAAAmAIAAGRycy9k&#10;b3ducmV2LnhtbFBLBQYAAAAABAAEAPUAAACJAwAAAAA=&#10;"/>
          </v:group>
        </w:pict>
      </w:r>
      <w:r>
        <w:rPr>
          <w:rFonts w:ascii="宋体" w:hAnsi="宋体"/>
        </w:rPr>
        <w:t>*</w:t>
      </w:r>
      <w:r w:rsidRPr="00A620EC">
        <w:rPr>
          <w:rFonts w:ascii="宋体" w:hAnsi="宋体" w:hint="eastAsia"/>
        </w:rPr>
        <w:t>丈夫身份证：</w:t>
      </w:r>
    </w:p>
    <w:p w:rsidR="007A78BA" w:rsidRPr="00A44271" w:rsidRDefault="007A78BA" w:rsidP="002406CD">
      <w:pPr>
        <w:spacing w:line="360" w:lineRule="auto"/>
        <w:rPr>
          <w:rFonts w:ascii="宋体"/>
          <w:u w:val="single"/>
        </w:rPr>
      </w:pPr>
      <w:r>
        <w:rPr>
          <w:rFonts w:ascii="宋体" w:hAnsi="宋体"/>
        </w:rPr>
        <w:t>*</w:t>
      </w:r>
      <w:r w:rsidRPr="00A620EC">
        <w:rPr>
          <w:rFonts w:ascii="宋体" w:hAnsi="宋体" w:hint="eastAsia"/>
        </w:rPr>
        <w:t>女方户籍地详细地址：</w:t>
      </w:r>
      <w:r>
        <w:rPr>
          <w:rFonts w:ascii="宋体" w:hAnsi="宋体"/>
          <w:u w:val="single"/>
        </w:rPr>
        <w:t xml:space="preserve">                                                                        </w:t>
      </w:r>
    </w:p>
    <w:p w:rsidR="007A78BA" w:rsidRPr="00851634" w:rsidRDefault="007A78BA" w:rsidP="002406CD">
      <w:pPr>
        <w:spacing w:line="360" w:lineRule="auto"/>
        <w:rPr>
          <w:rFonts w:ascii="宋体"/>
          <w:u w:val="single"/>
        </w:rPr>
      </w:pPr>
      <w:r w:rsidRPr="00851634">
        <w:rPr>
          <w:rFonts w:ascii="宋体" w:hAnsi="宋体"/>
        </w:rPr>
        <w:t>*</w:t>
      </w:r>
      <w:r w:rsidRPr="00851634">
        <w:rPr>
          <w:rFonts w:ascii="宋体" w:hAnsi="宋体" w:hint="eastAsia"/>
        </w:rPr>
        <w:t>丈夫</w:t>
      </w:r>
      <w:r>
        <w:rPr>
          <w:rFonts w:ascii="宋体" w:hAnsi="宋体" w:hint="eastAsia"/>
        </w:rPr>
        <w:t>户籍地详细地址：</w:t>
      </w:r>
      <w:r>
        <w:rPr>
          <w:rFonts w:ascii="宋体" w:hAnsi="宋体"/>
          <w:u w:val="single"/>
        </w:rPr>
        <w:t xml:space="preserve">                                                                        </w:t>
      </w:r>
    </w:p>
    <w:p w:rsidR="007A78BA" w:rsidRPr="00E052BD" w:rsidRDefault="007A78BA" w:rsidP="002406CD">
      <w:pPr>
        <w:spacing w:line="360" w:lineRule="auto"/>
        <w:rPr>
          <w:rFonts w:ascii="宋体"/>
          <w:u w:val="single"/>
        </w:rPr>
      </w:pPr>
      <w:r>
        <w:rPr>
          <w:rFonts w:ascii="宋体" w:hAnsi="宋体"/>
        </w:rPr>
        <w:t>*</w:t>
      </w:r>
      <w:r w:rsidRPr="00A620EC">
        <w:rPr>
          <w:rFonts w:ascii="宋体" w:hAnsi="宋体" w:hint="eastAsia"/>
        </w:rPr>
        <w:t>现居地（常住）地详细地址：</w:t>
      </w:r>
      <w:r>
        <w:rPr>
          <w:rFonts w:ascii="宋体" w:hAnsi="宋体"/>
          <w:u w:val="single"/>
        </w:rPr>
        <w:t xml:space="preserve">                                                                  </w:t>
      </w:r>
    </w:p>
    <w:p w:rsidR="007A78BA" w:rsidRPr="00E052BD" w:rsidRDefault="007A78BA" w:rsidP="002406CD">
      <w:pPr>
        <w:spacing w:line="360" w:lineRule="auto"/>
        <w:rPr>
          <w:rFonts w:ascii="宋体"/>
          <w:u w:val="single"/>
        </w:rPr>
      </w:pPr>
      <w:r>
        <w:rPr>
          <w:rFonts w:ascii="宋体" w:hAnsi="宋体"/>
        </w:rPr>
        <w:t>*</w:t>
      </w:r>
      <w:r w:rsidRPr="00A620EC">
        <w:rPr>
          <w:rFonts w:ascii="宋体" w:hAnsi="宋体" w:hint="eastAsia"/>
        </w:rPr>
        <w:t>户主姓名：</w:t>
      </w:r>
      <w:r>
        <w:rPr>
          <w:rFonts w:ascii="宋体" w:hAnsi="宋体"/>
          <w:u w:val="single"/>
        </w:rPr>
        <w:t xml:space="preserve">                    </w:t>
      </w:r>
      <w:r>
        <w:rPr>
          <w:rFonts w:ascii="宋体" w:hAnsi="宋体"/>
        </w:rPr>
        <w:t>*</w:t>
      </w:r>
      <w:r w:rsidRPr="00A620EC">
        <w:rPr>
          <w:rFonts w:ascii="宋体" w:hAnsi="宋体" w:hint="eastAsia"/>
        </w:rPr>
        <w:t>联系电话：</w:t>
      </w:r>
      <w:r>
        <w:rPr>
          <w:rFonts w:ascii="宋体" w:hAnsi="宋体"/>
          <w:u w:val="single"/>
        </w:rPr>
        <w:t xml:space="preserve">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75"/>
        <w:gridCol w:w="1276"/>
        <w:gridCol w:w="1276"/>
        <w:gridCol w:w="1276"/>
        <w:gridCol w:w="1134"/>
        <w:gridCol w:w="1275"/>
        <w:gridCol w:w="1276"/>
        <w:gridCol w:w="1276"/>
      </w:tblGrid>
      <w:tr w:rsidR="007A78BA" w:rsidRPr="00823903" w:rsidTr="00823903">
        <w:trPr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育龄妇女基本信息</w:t>
            </w:r>
          </w:p>
        </w:tc>
        <w:tc>
          <w:tcPr>
            <w:tcW w:w="127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民族状况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户口性质</w:t>
            </w:r>
          </w:p>
        </w:tc>
        <w:tc>
          <w:tcPr>
            <w:tcW w:w="113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职业状况</w:t>
            </w:r>
          </w:p>
        </w:tc>
        <w:tc>
          <w:tcPr>
            <w:tcW w:w="127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文化程度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健康状况</w:t>
            </w:r>
          </w:p>
        </w:tc>
      </w:tr>
      <w:tr w:rsidR="007A78BA" w:rsidRPr="00823903" w:rsidTr="003A33AE">
        <w:trPr>
          <w:trHeight w:val="533"/>
          <w:jc w:val="center"/>
        </w:trPr>
        <w:tc>
          <w:tcPr>
            <w:tcW w:w="426" w:type="dxa"/>
            <w:vMerge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</w:tr>
      <w:tr w:rsidR="007A78BA" w:rsidRPr="00823903" w:rsidTr="00823903">
        <w:trPr>
          <w:trHeight w:val="567"/>
          <w:jc w:val="center"/>
        </w:trPr>
        <w:tc>
          <w:tcPr>
            <w:tcW w:w="426" w:type="dxa"/>
            <w:vMerge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初婚日期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初婚上报日期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婚姻变动日期</w:t>
            </w:r>
          </w:p>
        </w:tc>
        <w:tc>
          <w:tcPr>
            <w:tcW w:w="113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迁入日期</w:t>
            </w:r>
          </w:p>
        </w:tc>
        <w:tc>
          <w:tcPr>
            <w:tcW w:w="127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管理类型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注销原因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注销日期</w:t>
            </w:r>
          </w:p>
        </w:tc>
      </w:tr>
      <w:tr w:rsidR="007A78BA" w:rsidRPr="00823903" w:rsidTr="003A33AE">
        <w:trPr>
          <w:trHeight w:val="533"/>
          <w:jc w:val="center"/>
        </w:trPr>
        <w:tc>
          <w:tcPr>
            <w:tcW w:w="426" w:type="dxa"/>
            <w:vMerge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</w:tr>
      <w:tr w:rsidR="007A78BA" w:rsidRPr="00823903" w:rsidTr="003A33AE">
        <w:trPr>
          <w:trHeight w:val="519"/>
          <w:jc w:val="center"/>
        </w:trPr>
        <w:tc>
          <w:tcPr>
            <w:tcW w:w="426" w:type="dxa"/>
            <w:vMerge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工作单位</w:t>
            </w:r>
          </w:p>
        </w:tc>
        <w:tc>
          <w:tcPr>
            <w:tcW w:w="8789" w:type="dxa"/>
            <w:gridSpan w:val="7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</w:tr>
    </w:tbl>
    <w:p w:rsidR="007A78BA" w:rsidRPr="00A620EC" w:rsidRDefault="007A78BA">
      <w:pPr>
        <w:rPr>
          <w:rFonts w:asci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"/>
        <w:gridCol w:w="1275"/>
        <w:gridCol w:w="1276"/>
        <w:gridCol w:w="1276"/>
        <w:gridCol w:w="1276"/>
        <w:gridCol w:w="1134"/>
        <w:gridCol w:w="1275"/>
        <w:gridCol w:w="1276"/>
        <w:gridCol w:w="1276"/>
      </w:tblGrid>
      <w:tr w:rsidR="007A78BA" w:rsidRPr="00823903" w:rsidTr="00823903">
        <w:trPr>
          <w:trHeight w:val="567"/>
          <w:jc w:val="center"/>
        </w:trPr>
        <w:tc>
          <w:tcPr>
            <w:tcW w:w="449" w:type="dxa"/>
            <w:vMerge w:val="restart"/>
            <w:vAlign w:val="center"/>
          </w:tcPr>
          <w:p w:rsidR="007A78BA" w:rsidRPr="00823903" w:rsidRDefault="007A78BA" w:rsidP="00EE0CE4">
            <w:pPr>
              <w:spacing w:line="1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丈夫信息</w:t>
            </w:r>
          </w:p>
        </w:tc>
        <w:tc>
          <w:tcPr>
            <w:tcW w:w="127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民族状况</w:t>
            </w: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户口性质</w:t>
            </w:r>
          </w:p>
        </w:tc>
        <w:tc>
          <w:tcPr>
            <w:tcW w:w="1134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职业状况</w:t>
            </w:r>
          </w:p>
        </w:tc>
        <w:tc>
          <w:tcPr>
            <w:tcW w:w="1275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文化程度</w:t>
            </w: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婚姻状况</w:t>
            </w:r>
          </w:p>
        </w:tc>
      </w:tr>
      <w:tr w:rsidR="007A78BA" w:rsidRPr="00823903" w:rsidTr="003A33AE">
        <w:trPr>
          <w:trHeight w:val="519"/>
          <w:jc w:val="center"/>
        </w:trPr>
        <w:tc>
          <w:tcPr>
            <w:tcW w:w="449" w:type="dxa"/>
            <w:vMerge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</w:tr>
      <w:tr w:rsidR="007A78BA" w:rsidRPr="00823903" w:rsidTr="003A33AE">
        <w:trPr>
          <w:trHeight w:val="519"/>
          <w:jc w:val="center"/>
        </w:trPr>
        <w:tc>
          <w:tcPr>
            <w:tcW w:w="449" w:type="dxa"/>
            <w:vMerge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工作单位</w:t>
            </w:r>
          </w:p>
        </w:tc>
        <w:tc>
          <w:tcPr>
            <w:tcW w:w="8789" w:type="dxa"/>
            <w:gridSpan w:val="7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</w:tr>
    </w:tbl>
    <w:p w:rsidR="007A78BA" w:rsidRPr="00A620EC" w:rsidRDefault="007A78BA">
      <w:pPr>
        <w:rPr>
          <w:rFonts w:ascii="宋体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83"/>
        <w:gridCol w:w="1274"/>
        <w:gridCol w:w="1274"/>
        <w:gridCol w:w="2421"/>
        <w:gridCol w:w="1274"/>
        <w:gridCol w:w="2538"/>
      </w:tblGrid>
      <w:tr w:rsidR="007A78BA" w:rsidRPr="00823903" w:rsidTr="003A33AE">
        <w:trPr>
          <w:trHeight w:val="425"/>
          <w:jc w:val="center"/>
        </w:trPr>
        <w:tc>
          <w:tcPr>
            <w:tcW w:w="426" w:type="dxa"/>
            <w:vMerge w:val="restart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怀孕信息</w:t>
            </w:r>
          </w:p>
        </w:tc>
        <w:tc>
          <w:tcPr>
            <w:tcW w:w="1283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胎次</w:t>
            </w: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怀孕原因</w:t>
            </w: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生育指标</w:t>
            </w:r>
          </w:p>
        </w:tc>
        <w:tc>
          <w:tcPr>
            <w:tcW w:w="2421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起始日期</w:t>
            </w: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孕产结果</w:t>
            </w:r>
          </w:p>
        </w:tc>
        <w:tc>
          <w:tcPr>
            <w:tcW w:w="2538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中断日期</w:t>
            </w:r>
          </w:p>
        </w:tc>
      </w:tr>
      <w:tr w:rsidR="007A78BA" w:rsidRPr="00823903" w:rsidTr="003A33AE">
        <w:trPr>
          <w:trHeight w:val="449"/>
          <w:jc w:val="center"/>
        </w:trPr>
        <w:tc>
          <w:tcPr>
            <w:tcW w:w="426" w:type="dxa"/>
            <w:vMerge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83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421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538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</w:tr>
      <w:tr w:rsidR="007A78BA" w:rsidRPr="00823903" w:rsidTr="003A33AE">
        <w:trPr>
          <w:trHeight w:val="449"/>
          <w:jc w:val="center"/>
        </w:trPr>
        <w:tc>
          <w:tcPr>
            <w:tcW w:w="426" w:type="dxa"/>
            <w:vMerge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83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421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538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</w:tr>
      <w:tr w:rsidR="007A78BA" w:rsidRPr="00823903" w:rsidTr="003A33AE">
        <w:trPr>
          <w:trHeight w:val="477"/>
          <w:jc w:val="center"/>
        </w:trPr>
        <w:tc>
          <w:tcPr>
            <w:tcW w:w="426" w:type="dxa"/>
            <w:vMerge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83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421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538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</w:tr>
    </w:tbl>
    <w:p w:rsidR="007A78BA" w:rsidRPr="00A620EC" w:rsidRDefault="007A78BA">
      <w:pPr>
        <w:rPr>
          <w:rFonts w:asci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"/>
        <w:gridCol w:w="1254"/>
        <w:gridCol w:w="2270"/>
        <w:gridCol w:w="699"/>
        <w:gridCol w:w="699"/>
        <w:gridCol w:w="2315"/>
        <w:gridCol w:w="900"/>
        <w:gridCol w:w="979"/>
        <w:gridCol w:w="919"/>
      </w:tblGrid>
      <w:tr w:rsidR="007A78BA" w:rsidRPr="00823903" w:rsidTr="00CF0026">
        <w:trPr>
          <w:trHeight w:val="567"/>
          <w:jc w:val="center"/>
        </w:trPr>
        <w:tc>
          <w:tcPr>
            <w:tcW w:w="455" w:type="dxa"/>
            <w:vMerge w:val="restart"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避孕信息</w:t>
            </w:r>
          </w:p>
        </w:tc>
        <w:tc>
          <w:tcPr>
            <w:tcW w:w="125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避孕方法</w:t>
            </w:r>
          </w:p>
        </w:tc>
        <w:tc>
          <w:tcPr>
            <w:tcW w:w="2270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起始日期</w:t>
            </w:r>
          </w:p>
        </w:tc>
        <w:tc>
          <w:tcPr>
            <w:tcW w:w="69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避孕效果</w:t>
            </w:r>
          </w:p>
        </w:tc>
        <w:tc>
          <w:tcPr>
            <w:tcW w:w="69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检查单位</w:t>
            </w:r>
          </w:p>
        </w:tc>
        <w:tc>
          <w:tcPr>
            <w:tcW w:w="231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中止日期</w:t>
            </w:r>
          </w:p>
        </w:tc>
        <w:tc>
          <w:tcPr>
            <w:tcW w:w="900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/>
              </w:rPr>
              <w:t>*</w:t>
            </w:r>
            <w:r w:rsidRPr="00823903">
              <w:rPr>
                <w:rFonts w:ascii="宋体" w:hAnsi="宋体" w:hint="eastAsia"/>
              </w:rPr>
              <w:t>未避孕原因</w:t>
            </w:r>
          </w:p>
        </w:tc>
        <w:tc>
          <w:tcPr>
            <w:tcW w:w="97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施术单位名称</w:t>
            </w:r>
          </w:p>
        </w:tc>
        <w:tc>
          <w:tcPr>
            <w:tcW w:w="91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  <w:r w:rsidRPr="00823903">
              <w:rPr>
                <w:rFonts w:ascii="宋体" w:hAnsi="宋体" w:hint="eastAsia"/>
              </w:rPr>
              <w:t>手术实施人</w:t>
            </w:r>
          </w:p>
        </w:tc>
      </w:tr>
      <w:tr w:rsidR="007A78BA" w:rsidRPr="00823903" w:rsidTr="00CF0026">
        <w:trPr>
          <w:trHeight w:val="477"/>
          <w:jc w:val="center"/>
        </w:trPr>
        <w:tc>
          <w:tcPr>
            <w:tcW w:w="455" w:type="dxa"/>
            <w:vMerge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270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69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69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31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91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</w:tr>
      <w:tr w:rsidR="007A78BA" w:rsidRPr="00823903" w:rsidTr="00CF0026">
        <w:trPr>
          <w:trHeight w:val="463"/>
          <w:jc w:val="center"/>
        </w:trPr>
        <w:tc>
          <w:tcPr>
            <w:tcW w:w="455" w:type="dxa"/>
            <w:vMerge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270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69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69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31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91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</w:tr>
      <w:tr w:rsidR="007A78BA" w:rsidRPr="00823903" w:rsidTr="00CF0026">
        <w:trPr>
          <w:trHeight w:val="477"/>
          <w:jc w:val="center"/>
        </w:trPr>
        <w:tc>
          <w:tcPr>
            <w:tcW w:w="455" w:type="dxa"/>
            <w:vMerge/>
            <w:vAlign w:val="center"/>
          </w:tcPr>
          <w:p w:rsidR="007A78BA" w:rsidRPr="00823903" w:rsidRDefault="007A78BA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270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69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69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2315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  <w:tc>
          <w:tcPr>
            <w:tcW w:w="919" w:type="dxa"/>
            <w:vAlign w:val="center"/>
          </w:tcPr>
          <w:p w:rsidR="007A78BA" w:rsidRPr="00823903" w:rsidRDefault="007A78BA" w:rsidP="00823903">
            <w:pPr>
              <w:jc w:val="center"/>
              <w:rPr>
                <w:rFonts w:ascii="宋体"/>
              </w:rPr>
            </w:pPr>
          </w:p>
        </w:tc>
      </w:tr>
    </w:tbl>
    <w:p w:rsidR="007A78BA" w:rsidRDefault="007A78BA" w:rsidP="00C5119C">
      <w:pPr>
        <w:rPr>
          <w:rFonts w:ascii="宋体"/>
        </w:rPr>
      </w:pPr>
    </w:p>
    <w:p w:rsidR="007A78BA" w:rsidRDefault="007A78BA" w:rsidP="00CF0026">
      <w:pPr>
        <w:ind w:firstLineChars="3420" w:firstLine="31680"/>
        <w:rPr>
          <w:rFonts w:ascii="宋体"/>
          <w:u w:val="single"/>
        </w:rPr>
      </w:pPr>
      <w:bookmarkStart w:id="0" w:name="_GoBack"/>
      <w:bookmarkEnd w:id="0"/>
      <w:r>
        <w:rPr>
          <w:rFonts w:ascii="宋体" w:hAnsi="宋体" w:hint="eastAsia"/>
        </w:rPr>
        <w:t>填</w:t>
      </w:r>
      <w:r w:rsidRPr="00A620EC">
        <w:rPr>
          <w:rFonts w:ascii="宋体" w:hAnsi="宋体" w:hint="eastAsia"/>
        </w:rPr>
        <w:t>表人签名：</w:t>
      </w:r>
      <w:r>
        <w:rPr>
          <w:rFonts w:ascii="宋体" w:hAnsi="宋体"/>
          <w:u w:val="single"/>
        </w:rPr>
        <w:t xml:space="preserve">                   </w:t>
      </w:r>
    </w:p>
    <w:p w:rsidR="007A78BA" w:rsidRPr="00CF0026" w:rsidRDefault="007A78BA" w:rsidP="00CF0026">
      <w:pPr>
        <w:rPr>
          <w:rFonts w:ascii="宋体"/>
        </w:rPr>
      </w:pPr>
      <w:r w:rsidRPr="00CF0026">
        <w:rPr>
          <w:rFonts w:ascii="宋体" w:hAnsi="宋体" w:hint="eastAsia"/>
        </w:rPr>
        <w:t>注：</w:t>
      </w:r>
      <w:r>
        <w:rPr>
          <w:rFonts w:ascii="宋体" w:hAnsi="宋体"/>
        </w:rPr>
        <w:t>*</w:t>
      </w:r>
      <w:r>
        <w:rPr>
          <w:rFonts w:ascii="宋体" w:hAnsi="宋体" w:hint="eastAsia"/>
        </w:rPr>
        <w:t>为必填项目</w:t>
      </w:r>
    </w:p>
    <w:sectPr w:rsidR="007A78BA" w:rsidRPr="00CF0026" w:rsidSect="00CF0026">
      <w:pgSz w:w="11906" w:h="16838"/>
      <w:pgMar w:top="1134" w:right="737" w:bottom="779" w:left="73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454"/>
    <w:rsid w:val="00066249"/>
    <w:rsid w:val="000C3454"/>
    <w:rsid w:val="00113F66"/>
    <w:rsid w:val="00147FAC"/>
    <w:rsid w:val="001C1AA4"/>
    <w:rsid w:val="001E58DA"/>
    <w:rsid w:val="001F6522"/>
    <w:rsid w:val="00214A18"/>
    <w:rsid w:val="002406CD"/>
    <w:rsid w:val="00256661"/>
    <w:rsid w:val="002B0086"/>
    <w:rsid w:val="003563BC"/>
    <w:rsid w:val="003828FD"/>
    <w:rsid w:val="003A33AE"/>
    <w:rsid w:val="003C7B87"/>
    <w:rsid w:val="003D0DC1"/>
    <w:rsid w:val="00436C26"/>
    <w:rsid w:val="004C3CDF"/>
    <w:rsid w:val="004D0ABF"/>
    <w:rsid w:val="00586E47"/>
    <w:rsid w:val="0064069D"/>
    <w:rsid w:val="00663643"/>
    <w:rsid w:val="006A2BD8"/>
    <w:rsid w:val="00712A96"/>
    <w:rsid w:val="00790F76"/>
    <w:rsid w:val="00791F89"/>
    <w:rsid w:val="007A78BA"/>
    <w:rsid w:val="007E1D99"/>
    <w:rsid w:val="007F5178"/>
    <w:rsid w:val="00823903"/>
    <w:rsid w:val="008478CC"/>
    <w:rsid w:val="00851634"/>
    <w:rsid w:val="00897A80"/>
    <w:rsid w:val="008B20AE"/>
    <w:rsid w:val="008B4262"/>
    <w:rsid w:val="008B76EA"/>
    <w:rsid w:val="0091019D"/>
    <w:rsid w:val="0092371F"/>
    <w:rsid w:val="0093719F"/>
    <w:rsid w:val="00973631"/>
    <w:rsid w:val="009D750A"/>
    <w:rsid w:val="00A2465A"/>
    <w:rsid w:val="00A44271"/>
    <w:rsid w:val="00A620EC"/>
    <w:rsid w:val="00A911AB"/>
    <w:rsid w:val="00A945D8"/>
    <w:rsid w:val="00B54516"/>
    <w:rsid w:val="00BB28B6"/>
    <w:rsid w:val="00BC7754"/>
    <w:rsid w:val="00BD79B9"/>
    <w:rsid w:val="00C5119C"/>
    <w:rsid w:val="00C70C95"/>
    <w:rsid w:val="00CF0026"/>
    <w:rsid w:val="00D33493"/>
    <w:rsid w:val="00DD7227"/>
    <w:rsid w:val="00E052BD"/>
    <w:rsid w:val="00E0762D"/>
    <w:rsid w:val="00E35A48"/>
    <w:rsid w:val="00E4511E"/>
    <w:rsid w:val="00E62752"/>
    <w:rsid w:val="00E776C9"/>
    <w:rsid w:val="00E77C04"/>
    <w:rsid w:val="00ED562A"/>
    <w:rsid w:val="00EE0CE4"/>
    <w:rsid w:val="00EE5EBF"/>
    <w:rsid w:val="00F1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F7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2BD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D72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722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135</Words>
  <Characters>775</Characters>
  <Application>Microsoft Office Outlook</Application>
  <DocSecurity>0</DocSecurity>
  <Lines>0</Lines>
  <Paragraphs>0</Paragraphs>
  <ScaleCrop>false</ScaleCrop>
  <Company>ZJU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浙江大学育龄妇女信息卡</dc:title>
  <dc:subject/>
  <dc:creator>Bluehorizon</dc:creator>
  <cp:keywords/>
  <dc:description/>
  <cp:lastModifiedBy>解凌云</cp:lastModifiedBy>
  <cp:revision>5</cp:revision>
  <cp:lastPrinted>2011-06-03T07:10:00Z</cp:lastPrinted>
  <dcterms:created xsi:type="dcterms:W3CDTF">2011-06-07T01:06:00Z</dcterms:created>
  <dcterms:modified xsi:type="dcterms:W3CDTF">2011-06-07T01:19:00Z</dcterms:modified>
</cp:coreProperties>
</file>